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2A57" w14:textId="75229437" w:rsidR="0062277A" w:rsidRPr="00DD2F24" w:rsidRDefault="00A80E33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2277A" w:rsidRPr="00DD2F24">
        <w:rPr>
          <w:rFonts w:ascii="Times New Roman" w:eastAsia="Times New Roman" w:hAnsi="Times New Roman"/>
          <w:sz w:val="21"/>
          <w:szCs w:val="21"/>
          <w:lang w:eastAsia="ru-RU"/>
        </w:rPr>
        <w:t>УТВЕРЖДАЮ</w:t>
      </w:r>
    </w:p>
    <w:p w14:paraId="0B8F3CC0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Зав. кафедрой гигиены, медицины труда</w:t>
      </w:r>
    </w:p>
    <w:p w14:paraId="111A5B55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профессор Л.М. Фатхутдинова</w:t>
      </w:r>
    </w:p>
    <w:p w14:paraId="03FABF2A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________________</w:t>
      </w:r>
    </w:p>
    <w:p w14:paraId="4584518D" w14:textId="2B1FFAF2" w:rsid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  <w:r w:rsidR="00386BA3" w:rsidRPr="00386BA3">
        <w:rPr>
          <w:rFonts w:ascii="Times New Roman" w:hAnsi="Times New Roman"/>
          <w:sz w:val="21"/>
          <w:szCs w:val="21"/>
        </w:rPr>
        <w:t xml:space="preserve">02 </w:t>
      </w:r>
      <w:r w:rsidR="00386BA3">
        <w:rPr>
          <w:rFonts w:ascii="Times New Roman" w:hAnsi="Times New Roman"/>
          <w:sz w:val="21"/>
          <w:szCs w:val="21"/>
        </w:rPr>
        <w:t xml:space="preserve">июля </w:t>
      </w:r>
      <w:r w:rsidR="00B609A7">
        <w:rPr>
          <w:rFonts w:ascii="Times New Roman" w:hAnsi="Times New Roman"/>
          <w:sz w:val="21"/>
          <w:szCs w:val="21"/>
        </w:rPr>
        <w:t>2021</w:t>
      </w:r>
      <w:r w:rsidR="00386BA3">
        <w:rPr>
          <w:rFonts w:ascii="Times New Roman" w:hAnsi="Times New Roman"/>
          <w:sz w:val="21"/>
          <w:szCs w:val="21"/>
        </w:rPr>
        <w:t xml:space="preserve"> г.</w:t>
      </w:r>
      <w:r w:rsidRPr="00DD2F24">
        <w:rPr>
          <w:rFonts w:ascii="Times New Roman" w:hAnsi="Times New Roman"/>
          <w:sz w:val="21"/>
          <w:szCs w:val="21"/>
        </w:rPr>
        <w:t xml:space="preserve">     </w:t>
      </w:r>
    </w:p>
    <w:p w14:paraId="77893739" w14:textId="1B6CE7F1" w:rsidR="001B61C4" w:rsidRPr="006531D4" w:rsidRDefault="001B61C4" w:rsidP="006531D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t>Расписание</w:t>
      </w:r>
      <w:r w:rsidR="009D6FE5">
        <w:rPr>
          <w:rFonts w:ascii="Times New Roman" w:hAnsi="Times New Roman"/>
          <w:sz w:val="21"/>
          <w:szCs w:val="21"/>
          <w:highlight w:val="lightGray"/>
        </w:rPr>
        <w:t xml:space="preserve"> лекционных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5714D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581BF0">
        <w:rPr>
          <w:rFonts w:ascii="Times New Roman" w:hAnsi="Times New Roman"/>
          <w:sz w:val="21"/>
          <w:szCs w:val="21"/>
          <w:highlight w:val="lightGray"/>
        </w:rPr>
        <w:t>1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581BF0">
        <w:rPr>
          <w:rFonts w:ascii="Times New Roman" w:hAnsi="Times New Roman"/>
          <w:sz w:val="21"/>
          <w:szCs w:val="21"/>
          <w:highlight w:val="lightGray"/>
        </w:rPr>
        <w:t>2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6187B6B" w14:textId="77777777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E5714D" w:rsidRPr="00E744F5" w14:paraId="00794A2F" w14:textId="77777777" w:rsidTr="008D634E">
        <w:trPr>
          <w:trHeight w:val="293"/>
          <w:jc w:val="center"/>
        </w:trPr>
        <w:tc>
          <w:tcPr>
            <w:tcW w:w="5386" w:type="dxa"/>
          </w:tcPr>
          <w:p w14:paraId="54439F7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</w:t>
            </w:r>
            <w:r w:rsidR="00E35536"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емя</w:t>
            </w:r>
          </w:p>
        </w:tc>
        <w:tc>
          <w:tcPr>
            <w:tcW w:w="992" w:type="dxa"/>
          </w:tcPr>
          <w:p w14:paraId="414AACFE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</w:p>
        </w:tc>
        <w:tc>
          <w:tcPr>
            <w:tcW w:w="2409" w:type="dxa"/>
          </w:tcPr>
          <w:p w14:paraId="68DB6EA7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ФИО Преподавателя</w:t>
            </w:r>
          </w:p>
        </w:tc>
        <w:tc>
          <w:tcPr>
            <w:tcW w:w="1446" w:type="dxa"/>
          </w:tcPr>
          <w:p w14:paraId="4530E977" w14:textId="77777777" w:rsidR="00E5714D" w:rsidRPr="00581BF0" w:rsidRDefault="00E5714D" w:rsidP="00DD2F2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</w:p>
        </w:tc>
      </w:tr>
      <w:tr w:rsidR="00E5714D" w:rsidRPr="00E744F5" w14:paraId="7A04BD3F" w14:textId="77777777" w:rsidTr="008D634E">
        <w:trPr>
          <w:jc w:val="center"/>
        </w:trPr>
        <w:tc>
          <w:tcPr>
            <w:tcW w:w="5386" w:type="dxa"/>
          </w:tcPr>
          <w:p w14:paraId="0701F418" w14:textId="77777777" w:rsidR="00E5714D" w:rsidRPr="00581BF0" w:rsidRDefault="009D6FE5" w:rsidP="007A5EB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16.50 – 18.25 Четверг (1,3,5.7.9,11,13)</w:t>
            </w:r>
          </w:p>
          <w:p w14:paraId="263DEEFA" w14:textId="6D63BB98" w:rsidR="009D6FE5" w:rsidRPr="00581BF0" w:rsidRDefault="009D6FE5" w:rsidP="007A5EB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9.50 – 11.25 Суббота (2,4,6)</w:t>
            </w:r>
          </w:p>
        </w:tc>
        <w:tc>
          <w:tcPr>
            <w:tcW w:w="992" w:type="dxa"/>
          </w:tcPr>
          <w:p w14:paraId="41842287" w14:textId="606F33D9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14:paraId="052D7EB2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Л.М. Фатхутдинова</w:t>
            </w:r>
          </w:p>
        </w:tc>
        <w:tc>
          <w:tcPr>
            <w:tcW w:w="1446" w:type="dxa"/>
          </w:tcPr>
          <w:p w14:paraId="3D622A7C" w14:textId="2A36C08F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5714D" w:rsidRPr="00E744F5" w14:paraId="332FDE23" w14:textId="77777777" w:rsidTr="008D634E">
        <w:trPr>
          <w:jc w:val="center"/>
        </w:trPr>
        <w:tc>
          <w:tcPr>
            <w:tcW w:w="5386" w:type="dxa"/>
          </w:tcPr>
          <w:p w14:paraId="758E236A" w14:textId="7F0A0D99" w:rsidR="00FC6758" w:rsidRPr="00581BF0" w:rsidRDefault="00D41AE9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16:50-18:2</w:t>
            </w:r>
            <w:r w:rsidR="00E5714D" w:rsidRPr="00581BF0"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r w:rsidR="00B84BAB" w:rsidRPr="00581BF0">
              <w:rPr>
                <w:rFonts w:ascii="Times New Roman" w:hAnsi="Times New Roman"/>
                <w:sz w:val="21"/>
                <w:szCs w:val="21"/>
                <w:lang w:val="en-US"/>
              </w:rPr>
              <w:t>Вторник</w:t>
            </w:r>
            <w:r w:rsidR="00E5714D"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(</w:t>
            </w:r>
            <w:r w:rsidR="00FC6758" w:rsidRPr="00581BF0">
              <w:rPr>
                <w:rFonts w:ascii="Times New Roman" w:hAnsi="Times New Roman"/>
                <w:sz w:val="21"/>
                <w:szCs w:val="21"/>
              </w:rPr>
              <w:t>3,5,7,9,11,13,15,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16,17,18 нед)</w:t>
            </w:r>
          </w:p>
          <w:p w14:paraId="15DA4624" w14:textId="46A3B284" w:rsidR="00E5714D" w:rsidRPr="00581BF0" w:rsidRDefault="00E5714D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B2546CC" w14:textId="16856C3E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2 поток </w:t>
            </w:r>
          </w:p>
        </w:tc>
        <w:tc>
          <w:tcPr>
            <w:tcW w:w="2409" w:type="dxa"/>
          </w:tcPr>
          <w:p w14:paraId="5019DAF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Л.М. Фатхутдинова</w:t>
            </w:r>
          </w:p>
        </w:tc>
        <w:tc>
          <w:tcPr>
            <w:tcW w:w="1446" w:type="dxa"/>
          </w:tcPr>
          <w:p w14:paraId="0AF34F24" w14:textId="35188B79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E69B82F" w14:textId="5FF46005" w:rsidR="009631BC" w:rsidRDefault="009631B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0EC0E0BB" w14:textId="77777777" w:rsidR="007A769A" w:rsidRPr="00263C5D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Topics of </w:t>
      </w:r>
      <w:r>
        <w:rPr>
          <w:rFonts w:ascii="Times New Roman" w:hAnsi="Times New Roman"/>
          <w:sz w:val="24"/>
          <w:szCs w:val="24"/>
          <w:lang w:val="en-US"/>
        </w:rPr>
        <w:t>Lectures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63C5D" w14:paraId="407397EA" w14:textId="77777777" w:rsidTr="007173BE">
        <w:tc>
          <w:tcPr>
            <w:tcW w:w="534" w:type="dxa"/>
            <w:shd w:val="clear" w:color="auto" w:fill="auto"/>
          </w:tcPr>
          <w:p w14:paraId="187A1FD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024D7B2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EA7C03" w14:paraId="71C7112A" w14:textId="77777777" w:rsidTr="007173BE">
        <w:trPr>
          <w:trHeight w:val="329"/>
        </w:trPr>
        <w:tc>
          <w:tcPr>
            <w:tcW w:w="534" w:type="dxa"/>
            <w:shd w:val="clear" w:color="auto" w:fill="auto"/>
          </w:tcPr>
          <w:p w14:paraId="2D97B41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4A62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Hygiene</w:t>
            </w:r>
          </w:p>
        </w:tc>
      </w:tr>
      <w:tr w:rsidR="007A769A" w:rsidRPr="00F3625D" w14:paraId="13FE6A05" w14:textId="77777777" w:rsidTr="007173BE">
        <w:tc>
          <w:tcPr>
            <w:tcW w:w="534" w:type="dxa"/>
            <w:shd w:val="clear" w:color="auto" w:fill="auto"/>
          </w:tcPr>
          <w:p w14:paraId="7CEA60C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68FC17B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D06251" w14:paraId="34CAB362" w14:textId="77777777" w:rsidTr="007173BE">
        <w:tc>
          <w:tcPr>
            <w:tcW w:w="534" w:type="dxa"/>
            <w:shd w:val="clear" w:color="auto" w:fill="auto"/>
          </w:tcPr>
          <w:p w14:paraId="22360F9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1028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Climate, Weather and Health</w:t>
            </w:r>
          </w:p>
        </w:tc>
      </w:tr>
      <w:tr w:rsidR="007A769A" w:rsidRPr="00F3625D" w14:paraId="31A2DB9A" w14:textId="77777777" w:rsidTr="007173BE">
        <w:tc>
          <w:tcPr>
            <w:tcW w:w="534" w:type="dxa"/>
            <w:shd w:val="clear" w:color="auto" w:fill="auto"/>
          </w:tcPr>
          <w:p w14:paraId="5F50953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17A087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</w:t>
            </w:r>
          </w:p>
        </w:tc>
      </w:tr>
      <w:tr w:rsidR="007A769A" w:rsidRPr="00D06251" w14:paraId="3C6363A1" w14:textId="77777777" w:rsidTr="007173BE">
        <w:tc>
          <w:tcPr>
            <w:tcW w:w="534" w:type="dxa"/>
            <w:shd w:val="clear" w:color="auto" w:fill="auto"/>
          </w:tcPr>
          <w:p w14:paraId="4FCF62C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20D8991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F3625D" w14:paraId="5717668D" w14:textId="77777777" w:rsidTr="007173BE">
        <w:tc>
          <w:tcPr>
            <w:tcW w:w="534" w:type="dxa"/>
            <w:shd w:val="clear" w:color="auto" w:fill="auto"/>
          </w:tcPr>
          <w:p w14:paraId="4BF1FD2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A20C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1E5EC4" w14:paraId="63C75AFC" w14:textId="77777777" w:rsidTr="007173BE">
        <w:tc>
          <w:tcPr>
            <w:tcW w:w="534" w:type="dxa"/>
            <w:shd w:val="clear" w:color="auto" w:fill="auto"/>
          </w:tcPr>
          <w:p w14:paraId="37C6124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B80C94" w14:textId="77777777" w:rsidR="007A769A" w:rsidRPr="007A769A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Sunlight. UV radiation. 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</w:t>
            </w:r>
          </w:p>
        </w:tc>
      </w:tr>
      <w:tr w:rsidR="007A769A" w:rsidRPr="002B18AE" w14:paraId="705C3E75" w14:textId="77777777" w:rsidTr="007173BE">
        <w:tc>
          <w:tcPr>
            <w:tcW w:w="534" w:type="dxa"/>
            <w:shd w:val="clear" w:color="auto" w:fill="auto"/>
          </w:tcPr>
          <w:p w14:paraId="71FA71D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E9F26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D06251" w14:paraId="6B0CC0C4" w14:textId="77777777" w:rsidTr="007173BE">
        <w:tc>
          <w:tcPr>
            <w:tcW w:w="534" w:type="dxa"/>
            <w:shd w:val="clear" w:color="auto" w:fill="auto"/>
          </w:tcPr>
          <w:p w14:paraId="1DD4FD8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FC53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dolescents'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evelopment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</w:t>
            </w:r>
          </w:p>
        </w:tc>
      </w:tr>
      <w:tr w:rsidR="007A769A" w:rsidRPr="00D06251" w14:paraId="3038339B" w14:textId="77777777" w:rsidTr="007173BE">
        <w:tc>
          <w:tcPr>
            <w:tcW w:w="534" w:type="dxa"/>
            <w:shd w:val="clear" w:color="auto" w:fill="auto"/>
          </w:tcPr>
          <w:p w14:paraId="634C027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6081C7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Hygienic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equirements for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ducational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remises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eaching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quipment</w:t>
            </w:r>
          </w:p>
        </w:tc>
      </w:tr>
    </w:tbl>
    <w:p w14:paraId="3D1497B4" w14:textId="3306C305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25746797" w14:textId="77777777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48CBCA40" w14:textId="39E59B98" w:rsidR="001B61C4" w:rsidRPr="00E744F5" w:rsidRDefault="001B61C4" w:rsidP="006531D4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t>Расписание практических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35536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581BF0">
        <w:rPr>
          <w:rFonts w:ascii="Times New Roman" w:hAnsi="Times New Roman"/>
          <w:sz w:val="21"/>
          <w:szCs w:val="21"/>
          <w:highlight w:val="lightGray"/>
        </w:rPr>
        <w:t>1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581BF0">
        <w:rPr>
          <w:rFonts w:ascii="Times New Roman" w:hAnsi="Times New Roman"/>
          <w:sz w:val="21"/>
          <w:szCs w:val="21"/>
          <w:highlight w:val="lightGray"/>
        </w:rPr>
        <w:t>2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4D1AD7A9" w14:textId="77777777" w:rsidR="007A5EB4" w:rsidRPr="00E744F5" w:rsidRDefault="007A5EB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843"/>
        <w:gridCol w:w="2980"/>
        <w:gridCol w:w="1446"/>
      </w:tblGrid>
      <w:tr w:rsidR="00E35536" w:rsidRPr="00E744F5" w14:paraId="03363698" w14:textId="77777777" w:rsidTr="00B3748F">
        <w:trPr>
          <w:jc w:val="center"/>
        </w:trPr>
        <w:tc>
          <w:tcPr>
            <w:tcW w:w="3964" w:type="dxa"/>
          </w:tcPr>
          <w:p w14:paraId="19D04324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Время, дата</w:t>
            </w:r>
          </w:p>
        </w:tc>
        <w:tc>
          <w:tcPr>
            <w:tcW w:w="1843" w:type="dxa"/>
          </w:tcPr>
          <w:p w14:paraId="65AC8043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Группа</w:t>
            </w:r>
          </w:p>
        </w:tc>
        <w:tc>
          <w:tcPr>
            <w:tcW w:w="2980" w:type="dxa"/>
          </w:tcPr>
          <w:p w14:paraId="25C16F6C" w14:textId="7AFA774D" w:rsidR="00E35536" w:rsidRPr="00E744F5" w:rsidRDefault="00E35536" w:rsidP="00581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 xml:space="preserve">ФИО </w:t>
            </w:r>
            <w:r w:rsidR="00581BF0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п</w:t>
            </w: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реподавателя</w:t>
            </w:r>
          </w:p>
        </w:tc>
        <w:tc>
          <w:tcPr>
            <w:tcW w:w="1446" w:type="dxa"/>
          </w:tcPr>
          <w:p w14:paraId="08DC36FD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Аудитория</w:t>
            </w:r>
          </w:p>
        </w:tc>
      </w:tr>
      <w:tr w:rsidR="00E35536" w:rsidRPr="00E744F5" w14:paraId="66556988" w14:textId="77777777" w:rsidTr="00B3748F">
        <w:trPr>
          <w:jc w:val="center"/>
        </w:trPr>
        <w:tc>
          <w:tcPr>
            <w:tcW w:w="3964" w:type="dxa"/>
          </w:tcPr>
          <w:p w14:paraId="2AD430E3" w14:textId="64419435" w:rsidR="00E35536" w:rsidRPr="00581BF0" w:rsidRDefault="009D6FE5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Пятница 8.50 – 11.25 (1-17 нед)</w:t>
            </w:r>
          </w:p>
        </w:tc>
        <w:tc>
          <w:tcPr>
            <w:tcW w:w="1843" w:type="dxa"/>
          </w:tcPr>
          <w:p w14:paraId="29644DEE" w14:textId="77777777" w:rsidR="00E35536" w:rsidRPr="00581BF0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14:paraId="2E378CAA" w14:textId="07632F2A" w:rsidR="00E35536" w:rsidRPr="00B3748F" w:rsidRDefault="00B3748F" w:rsidP="00DD2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241C221D" w14:textId="3B3649B0" w:rsidR="00E35536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5DCD3809" w14:textId="77777777" w:rsidTr="00B3748F">
        <w:trPr>
          <w:jc w:val="center"/>
        </w:trPr>
        <w:tc>
          <w:tcPr>
            <w:tcW w:w="3964" w:type="dxa"/>
          </w:tcPr>
          <w:p w14:paraId="255C4D18" w14:textId="4C7A2FFC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Пятница 8.50 – 11.25 (1-17 нед)</w:t>
            </w:r>
          </w:p>
        </w:tc>
        <w:tc>
          <w:tcPr>
            <w:tcW w:w="1843" w:type="dxa"/>
          </w:tcPr>
          <w:p w14:paraId="61064B30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1313</w:t>
            </w:r>
          </w:p>
        </w:tc>
        <w:tc>
          <w:tcPr>
            <w:tcW w:w="2980" w:type="dxa"/>
          </w:tcPr>
          <w:p w14:paraId="3525E263" w14:textId="2452F03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096AB5CD" w14:textId="5AF111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263992C7" w14:textId="77777777" w:rsidTr="00B3748F">
        <w:trPr>
          <w:jc w:val="center"/>
        </w:trPr>
        <w:tc>
          <w:tcPr>
            <w:tcW w:w="3964" w:type="dxa"/>
          </w:tcPr>
          <w:p w14:paraId="7F1E767B" w14:textId="4BC6A319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Среда 8.50 – 11.25 (1-17 нед)</w:t>
            </w:r>
          </w:p>
        </w:tc>
        <w:tc>
          <w:tcPr>
            <w:tcW w:w="1843" w:type="dxa"/>
          </w:tcPr>
          <w:p w14:paraId="4EB4525B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14:paraId="7C99B41F" w14:textId="66523A0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2F9FF2FD" w14:textId="6D2B1D1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432C863" w14:textId="77777777" w:rsidTr="00B3748F">
        <w:trPr>
          <w:jc w:val="center"/>
        </w:trPr>
        <w:tc>
          <w:tcPr>
            <w:tcW w:w="3964" w:type="dxa"/>
          </w:tcPr>
          <w:p w14:paraId="09C09EFC" w14:textId="65C77F65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Понедельник 16.00 – 18.45 (2-18 нед)</w:t>
            </w:r>
          </w:p>
        </w:tc>
        <w:tc>
          <w:tcPr>
            <w:tcW w:w="1843" w:type="dxa"/>
          </w:tcPr>
          <w:p w14:paraId="3D9FCFFC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1315</w:t>
            </w:r>
          </w:p>
        </w:tc>
        <w:tc>
          <w:tcPr>
            <w:tcW w:w="2980" w:type="dxa"/>
          </w:tcPr>
          <w:p w14:paraId="50248B9C" w14:textId="3D7130B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250CB970" w14:textId="2A07F018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3AC01217" w14:textId="77777777" w:rsidTr="00B3748F">
        <w:trPr>
          <w:jc w:val="center"/>
        </w:trPr>
        <w:tc>
          <w:tcPr>
            <w:tcW w:w="3964" w:type="dxa"/>
          </w:tcPr>
          <w:p w14:paraId="0807E2F6" w14:textId="1BA8DA37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Среда 16.00 – 18.45 (1-17 нед)</w:t>
            </w:r>
          </w:p>
        </w:tc>
        <w:tc>
          <w:tcPr>
            <w:tcW w:w="1843" w:type="dxa"/>
          </w:tcPr>
          <w:p w14:paraId="319AA047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14:paraId="6AC5D5E2" w14:textId="047892E2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42AB253B" w14:textId="0D92A290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00AD8722" w14:textId="77777777" w:rsidTr="00B3748F">
        <w:trPr>
          <w:jc w:val="center"/>
        </w:trPr>
        <w:tc>
          <w:tcPr>
            <w:tcW w:w="3964" w:type="dxa"/>
          </w:tcPr>
          <w:p w14:paraId="34CDCB74" w14:textId="652E2166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Вторник 15.00-17.35 (2-18 нед)</w:t>
            </w:r>
          </w:p>
        </w:tc>
        <w:tc>
          <w:tcPr>
            <w:tcW w:w="1843" w:type="dxa"/>
          </w:tcPr>
          <w:p w14:paraId="5602EB3E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14:paraId="43F90DE9" w14:textId="7A858F76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44976FEC" w14:textId="4D73199F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6FC8B22" w14:textId="77777777" w:rsidTr="00B3748F">
        <w:trPr>
          <w:jc w:val="center"/>
        </w:trPr>
        <w:tc>
          <w:tcPr>
            <w:tcW w:w="3964" w:type="dxa"/>
          </w:tcPr>
          <w:p w14:paraId="6F6ADA52" w14:textId="402D902F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Понедельник 16.00 – 18.45 (2-18 нед)</w:t>
            </w:r>
          </w:p>
        </w:tc>
        <w:tc>
          <w:tcPr>
            <w:tcW w:w="1843" w:type="dxa"/>
          </w:tcPr>
          <w:p w14:paraId="71466AA5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14:paraId="0F8D1BA1" w14:textId="23734F0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3369A570" w14:textId="53AAC22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18E638CC" w14:textId="77777777" w:rsidTr="00B3748F">
        <w:trPr>
          <w:trHeight w:val="248"/>
          <w:jc w:val="center"/>
        </w:trPr>
        <w:tc>
          <w:tcPr>
            <w:tcW w:w="3964" w:type="dxa"/>
          </w:tcPr>
          <w:p w14:paraId="30F9B944" w14:textId="1011CC7E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Четверг 8.00 – 11.25 (1-9 нед, 11-18)</w:t>
            </w:r>
          </w:p>
        </w:tc>
        <w:tc>
          <w:tcPr>
            <w:tcW w:w="1843" w:type="dxa"/>
          </w:tcPr>
          <w:p w14:paraId="77453E44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14:paraId="682507F1" w14:textId="5737C248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6FAE9DBC" w14:textId="58E720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2FFFAE04" w14:textId="77777777" w:rsidTr="00B3748F">
        <w:trPr>
          <w:trHeight w:val="124"/>
          <w:jc w:val="center"/>
        </w:trPr>
        <w:tc>
          <w:tcPr>
            <w:tcW w:w="3964" w:type="dxa"/>
          </w:tcPr>
          <w:p w14:paraId="6A983479" w14:textId="7200F173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Четверг 16.00-18.45 (2-18 нед)</w:t>
            </w:r>
          </w:p>
        </w:tc>
        <w:tc>
          <w:tcPr>
            <w:tcW w:w="1843" w:type="dxa"/>
          </w:tcPr>
          <w:p w14:paraId="6C21ECE8" w14:textId="3F6EDBB5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14:paraId="6C8A7026" w14:textId="0AA83E6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15FD42FD" w14:textId="35D28E7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2A8CA0D" w14:textId="77777777" w:rsidTr="00B3748F">
        <w:trPr>
          <w:trHeight w:val="128"/>
          <w:jc w:val="center"/>
        </w:trPr>
        <w:tc>
          <w:tcPr>
            <w:tcW w:w="3964" w:type="dxa"/>
          </w:tcPr>
          <w:p w14:paraId="7B34857D" w14:textId="45ABC651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Суббота 8.50 -11.25 (1-17 нед)</w:t>
            </w:r>
          </w:p>
        </w:tc>
        <w:tc>
          <w:tcPr>
            <w:tcW w:w="1843" w:type="dxa"/>
          </w:tcPr>
          <w:p w14:paraId="28F1F40A" w14:textId="3A03980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14:paraId="652BDF33" w14:textId="73BB4A7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5F1E90E0" w14:textId="69AF77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568471E4" w14:textId="77777777" w:rsidTr="00B3748F">
        <w:trPr>
          <w:trHeight w:val="128"/>
          <w:jc w:val="center"/>
        </w:trPr>
        <w:tc>
          <w:tcPr>
            <w:tcW w:w="3964" w:type="dxa"/>
          </w:tcPr>
          <w:p w14:paraId="53BCE8B6" w14:textId="7B0B90EA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Суббота 12.20-14.25 (1-17 нед)</w:t>
            </w:r>
          </w:p>
        </w:tc>
        <w:tc>
          <w:tcPr>
            <w:tcW w:w="1843" w:type="dxa"/>
          </w:tcPr>
          <w:p w14:paraId="11387047" w14:textId="68C86721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14:paraId="3D380552" w14:textId="379C2839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2930F71A" w14:textId="0B84183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0A208A8A" w14:textId="77777777" w:rsidTr="00B3748F">
        <w:trPr>
          <w:trHeight w:val="128"/>
          <w:jc w:val="center"/>
        </w:trPr>
        <w:tc>
          <w:tcPr>
            <w:tcW w:w="3964" w:type="dxa"/>
          </w:tcPr>
          <w:p w14:paraId="5C356131" w14:textId="53F9561A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Понедельник 8.50 – 11.25 (2-18 нед)</w:t>
            </w:r>
          </w:p>
        </w:tc>
        <w:tc>
          <w:tcPr>
            <w:tcW w:w="1843" w:type="dxa"/>
          </w:tcPr>
          <w:p w14:paraId="06DE8280" w14:textId="28E385A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14:paraId="214118FB" w14:textId="2A3285F5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59681CAA" w14:textId="65A1A4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7E4290FA" w14:textId="77777777" w:rsidTr="00B3748F">
        <w:trPr>
          <w:trHeight w:val="128"/>
          <w:jc w:val="center"/>
        </w:trPr>
        <w:tc>
          <w:tcPr>
            <w:tcW w:w="3964" w:type="dxa"/>
          </w:tcPr>
          <w:p w14:paraId="55FE58C4" w14:textId="723AEB1F" w:rsidR="009D6FE5" w:rsidRPr="00581BF0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Вторник 9.50 – 13.05 (2-18 нед)</w:t>
            </w:r>
          </w:p>
        </w:tc>
        <w:tc>
          <w:tcPr>
            <w:tcW w:w="1843" w:type="dxa"/>
          </w:tcPr>
          <w:p w14:paraId="19A045CD" w14:textId="4AE72AB9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14:paraId="34A280D8" w14:textId="216B5E98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5935C139" w14:textId="0522A85D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B3748F" w14:paraId="69FAB503" w14:textId="77777777" w:rsidTr="00B3748F">
        <w:trPr>
          <w:trHeight w:val="128"/>
          <w:jc w:val="center"/>
        </w:trPr>
        <w:tc>
          <w:tcPr>
            <w:tcW w:w="3964" w:type="dxa"/>
          </w:tcPr>
          <w:p w14:paraId="5DDC7F62" w14:textId="4299D574" w:rsidR="009D6FE5" w:rsidRPr="00B3748F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lastRenderedPageBreak/>
              <w:t>Понедельник 12.20 – 14.55 (2-18 нед)</w:t>
            </w:r>
          </w:p>
        </w:tc>
        <w:tc>
          <w:tcPr>
            <w:tcW w:w="1843" w:type="dxa"/>
          </w:tcPr>
          <w:p w14:paraId="6F0FB3A2" w14:textId="22408198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1325</w:t>
            </w:r>
          </w:p>
        </w:tc>
        <w:tc>
          <w:tcPr>
            <w:tcW w:w="2980" w:type="dxa"/>
          </w:tcPr>
          <w:p w14:paraId="486B304F" w14:textId="00CC11F3" w:rsidR="009D6FE5" w:rsidRPr="00B3748F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53291440" w14:textId="1DA19C81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B1693CE" w14:textId="77777777" w:rsidTr="00B3748F">
        <w:trPr>
          <w:trHeight w:val="128"/>
          <w:jc w:val="center"/>
        </w:trPr>
        <w:tc>
          <w:tcPr>
            <w:tcW w:w="3964" w:type="dxa"/>
          </w:tcPr>
          <w:p w14:paraId="35313337" w14:textId="6EA3EC32" w:rsidR="009D6FE5" w:rsidRPr="00B3748F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Пятница 14.10 – 16.45 (1- 17 нед)</w:t>
            </w:r>
          </w:p>
        </w:tc>
        <w:tc>
          <w:tcPr>
            <w:tcW w:w="1843" w:type="dxa"/>
          </w:tcPr>
          <w:p w14:paraId="3B868678" w14:textId="7BCA16AF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1326</w:t>
            </w:r>
          </w:p>
        </w:tc>
        <w:tc>
          <w:tcPr>
            <w:tcW w:w="2980" w:type="dxa"/>
          </w:tcPr>
          <w:p w14:paraId="32E179FE" w14:textId="015DF292" w:rsidR="009D6FE5" w:rsidRPr="00B3748F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0F11DB4B" w14:textId="5BFDB47D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</w:tbl>
    <w:p w14:paraId="531DBB8E" w14:textId="77777777" w:rsidR="0034234A" w:rsidRPr="00DD2F24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9A26939" w14:textId="77777777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F3625D">
        <w:rPr>
          <w:rFonts w:ascii="Times New Roman" w:hAnsi="Times New Roman"/>
          <w:sz w:val="24"/>
          <w:szCs w:val="24"/>
          <w:lang w:val="en-US"/>
        </w:rPr>
        <w:t xml:space="preserve">Topics of Practical Classes </w:t>
      </w:r>
      <w:r w:rsidRPr="00263C5D">
        <w:rPr>
          <w:rFonts w:ascii="Times New Roman" w:hAnsi="Times New Roman"/>
          <w:sz w:val="24"/>
          <w:szCs w:val="24"/>
          <w:lang w:val="en-US"/>
        </w:rPr>
        <w:t xml:space="preserve">for Students of International Faculty </w:t>
      </w:r>
    </w:p>
    <w:p w14:paraId="76AB8127" w14:textId="77777777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b/>
          <w:sz w:val="24"/>
          <w:szCs w:val="24"/>
          <w:lang w:val="en-US"/>
        </w:rPr>
        <w:t>the Spring</w:t>
      </w:r>
      <w:r w:rsidRPr="00EA7C03">
        <w:rPr>
          <w:rFonts w:ascii="Times New Roman" w:hAnsi="Times New Roman"/>
          <w:b/>
          <w:sz w:val="24"/>
          <w:szCs w:val="24"/>
          <w:lang w:val="en-US"/>
        </w:rPr>
        <w:t xml:space="preserve"> Semester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C86A004" w14:textId="77777777" w:rsidR="007A769A" w:rsidRPr="00D06251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 2020/2021</w:t>
      </w:r>
      <w:r w:rsidRPr="00263C5D">
        <w:rPr>
          <w:rFonts w:ascii="Times New Roman" w:hAnsi="Times New Roman"/>
          <w:sz w:val="24"/>
          <w:szCs w:val="24"/>
          <w:lang w:val="en-US"/>
        </w:rPr>
        <w:t xml:space="preserve"> academic year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63C5D" w14:paraId="14658874" w14:textId="77777777" w:rsidTr="007173BE">
        <w:tc>
          <w:tcPr>
            <w:tcW w:w="534" w:type="dxa"/>
            <w:shd w:val="clear" w:color="auto" w:fill="auto"/>
          </w:tcPr>
          <w:p w14:paraId="43B59431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802F45E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F3625D" w14:paraId="71658850" w14:textId="77777777" w:rsidTr="007173BE">
        <w:tc>
          <w:tcPr>
            <w:tcW w:w="534" w:type="dxa"/>
            <w:shd w:val="clear" w:color="auto" w:fill="auto"/>
          </w:tcPr>
          <w:p w14:paraId="16307680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C3ED45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7A769A" w:rsidRPr="00EA7C03" w14:paraId="25F4540A" w14:textId="77777777" w:rsidTr="007173BE">
        <w:tc>
          <w:tcPr>
            <w:tcW w:w="534" w:type="dxa"/>
            <w:shd w:val="clear" w:color="auto" w:fill="auto"/>
          </w:tcPr>
          <w:p w14:paraId="5F2B5C6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582B6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7A769A" w14:paraId="169CA55F" w14:textId="77777777" w:rsidTr="007173BE">
        <w:tc>
          <w:tcPr>
            <w:tcW w:w="534" w:type="dxa"/>
            <w:shd w:val="clear" w:color="auto" w:fill="auto"/>
          </w:tcPr>
          <w:p w14:paraId="2948C7E5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82961DF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Health. </w:t>
            </w:r>
          </w:p>
        </w:tc>
      </w:tr>
      <w:tr w:rsidR="007A769A" w:rsidRPr="00D06251" w14:paraId="66A894F8" w14:textId="77777777" w:rsidTr="007173BE">
        <w:tc>
          <w:tcPr>
            <w:tcW w:w="534" w:type="dxa"/>
            <w:shd w:val="clear" w:color="auto" w:fill="auto"/>
          </w:tcPr>
          <w:p w14:paraId="1280DC9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49A8336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Outdoor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ollution </w:t>
            </w:r>
          </w:p>
        </w:tc>
      </w:tr>
      <w:tr w:rsidR="007A769A" w:rsidRPr="00D06251" w14:paraId="79D773AD" w14:textId="77777777" w:rsidTr="007173BE">
        <w:tc>
          <w:tcPr>
            <w:tcW w:w="534" w:type="dxa"/>
            <w:shd w:val="clear" w:color="auto" w:fill="auto"/>
          </w:tcPr>
          <w:p w14:paraId="6C67CCB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525E538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Policies to Prevent Outdoor Air Pollution</w:t>
            </w:r>
          </w:p>
        </w:tc>
      </w:tr>
      <w:tr w:rsidR="007A769A" w:rsidRPr="00D06251" w14:paraId="23E4AB6D" w14:textId="77777777" w:rsidTr="007173BE">
        <w:tc>
          <w:tcPr>
            <w:tcW w:w="534" w:type="dxa"/>
            <w:shd w:val="clear" w:color="auto" w:fill="auto"/>
          </w:tcPr>
          <w:p w14:paraId="597DA7F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A25D5E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263C5D" w14:paraId="39BCCBD7" w14:textId="77777777" w:rsidTr="007173BE">
        <w:tc>
          <w:tcPr>
            <w:tcW w:w="534" w:type="dxa"/>
            <w:shd w:val="clear" w:color="auto" w:fill="auto"/>
          </w:tcPr>
          <w:p w14:paraId="16914AFE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EF6B64F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color w:val="000000"/>
                <w:sz w:val="24"/>
                <w:szCs w:val="24"/>
                <w:lang w:val="en-US" w:bidi="hi-IN"/>
              </w:rPr>
              <w:t>Waterwaste</w:t>
            </w:r>
          </w:p>
        </w:tc>
      </w:tr>
      <w:tr w:rsidR="007A769A" w:rsidRPr="00263C5D" w14:paraId="353BCCFF" w14:textId="77777777" w:rsidTr="007173BE">
        <w:tc>
          <w:tcPr>
            <w:tcW w:w="534" w:type="dxa"/>
            <w:shd w:val="clear" w:color="auto" w:fill="auto"/>
          </w:tcPr>
          <w:p w14:paraId="1AE4DA7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89DB52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Manag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ment</w:t>
            </w:r>
          </w:p>
        </w:tc>
      </w:tr>
      <w:tr w:rsidR="007A769A" w:rsidRPr="00D06251" w14:paraId="2DDA4E2A" w14:textId="77777777" w:rsidTr="007173BE">
        <w:tc>
          <w:tcPr>
            <w:tcW w:w="534" w:type="dxa"/>
            <w:shd w:val="clear" w:color="auto" w:fill="auto"/>
          </w:tcPr>
          <w:p w14:paraId="52342A14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63F1A2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1. Environmental Health.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BD0136" w14:paraId="70765CF1" w14:textId="77777777" w:rsidTr="007173BE">
        <w:tc>
          <w:tcPr>
            <w:tcW w:w="534" w:type="dxa"/>
            <w:shd w:val="clear" w:color="auto" w:fill="auto"/>
          </w:tcPr>
          <w:p w14:paraId="2AF5637F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2F6C87E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1E5EC4" w14:paraId="5731D37D" w14:textId="77777777" w:rsidTr="007173BE">
        <w:tc>
          <w:tcPr>
            <w:tcW w:w="534" w:type="dxa"/>
            <w:shd w:val="clear" w:color="auto" w:fill="auto"/>
          </w:tcPr>
          <w:p w14:paraId="07D87B3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6FBDBF4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Buildings. HVAC</w:t>
            </w:r>
          </w:p>
        </w:tc>
      </w:tr>
      <w:tr w:rsidR="007A769A" w:rsidRPr="001E5EC4" w14:paraId="714D5C32" w14:textId="77777777" w:rsidTr="007173BE">
        <w:tc>
          <w:tcPr>
            <w:tcW w:w="534" w:type="dxa"/>
            <w:shd w:val="clear" w:color="auto" w:fill="auto"/>
          </w:tcPr>
          <w:p w14:paraId="2D8B56E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59286E1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D06251" w14:paraId="2936C6F3" w14:textId="77777777" w:rsidTr="007173BE">
        <w:tc>
          <w:tcPr>
            <w:tcW w:w="534" w:type="dxa"/>
            <w:shd w:val="clear" w:color="auto" w:fill="auto"/>
          </w:tcPr>
          <w:p w14:paraId="3FD6F10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3E9BE5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D06251" w14:paraId="20E138B4" w14:textId="77777777" w:rsidTr="007173BE">
        <w:tc>
          <w:tcPr>
            <w:tcW w:w="534" w:type="dxa"/>
            <w:shd w:val="clear" w:color="auto" w:fill="auto"/>
          </w:tcPr>
          <w:p w14:paraId="357B217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FC05748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rowth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opment</w:t>
            </w:r>
          </w:p>
        </w:tc>
      </w:tr>
      <w:tr w:rsidR="007A769A" w:rsidRPr="00F3625D" w14:paraId="3EED5DA0" w14:textId="77777777" w:rsidTr="007173BE">
        <w:tc>
          <w:tcPr>
            <w:tcW w:w="534" w:type="dxa"/>
            <w:shd w:val="clear" w:color="auto" w:fill="auto"/>
          </w:tcPr>
          <w:p w14:paraId="7B49192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E578746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dolescent's health</w:t>
            </w:r>
          </w:p>
        </w:tc>
      </w:tr>
      <w:tr w:rsidR="007A769A" w:rsidRPr="00F3625D" w14:paraId="73F9A260" w14:textId="77777777" w:rsidTr="007173BE">
        <w:tc>
          <w:tcPr>
            <w:tcW w:w="534" w:type="dxa"/>
            <w:shd w:val="clear" w:color="auto" w:fill="auto"/>
          </w:tcPr>
          <w:p w14:paraId="332D8AC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53100D3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Kindergartens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chools</w:t>
            </w:r>
          </w:p>
        </w:tc>
      </w:tr>
      <w:tr w:rsidR="007A769A" w:rsidRPr="001E5EC4" w14:paraId="483BDB0F" w14:textId="77777777" w:rsidTr="007173BE">
        <w:tc>
          <w:tcPr>
            <w:tcW w:w="534" w:type="dxa"/>
            <w:shd w:val="clear" w:color="auto" w:fill="auto"/>
          </w:tcPr>
          <w:p w14:paraId="4AD7234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A72268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3. 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</w:tbl>
    <w:p w14:paraId="3B4FB121" w14:textId="77777777" w:rsidR="007A769A" w:rsidRPr="001E5EC4" w:rsidRDefault="007A769A" w:rsidP="007A769A">
      <w:pPr>
        <w:spacing w:after="0" w:line="240" w:lineRule="auto"/>
        <w:rPr>
          <w:rFonts w:ascii="Times New Roman" w:hAnsi="Times New Roman"/>
          <w:lang w:val="en-US"/>
        </w:rPr>
      </w:pPr>
    </w:p>
    <w:p w14:paraId="690BC75B" w14:textId="1DB62158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sectPr w:rsidR="000A3A77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F103B" w14:textId="77777777" w:rsidR="0093093D" w:rsidRDefault="0093093D" w:rsidP="008B2334">
      <w:pPr>
        <w:spacing w:after="0" w:line="240" w:lineRule="auto"/>
      </w:pPr>
      <w:r>
        <w:separator/>
      </w:r>
    </w:p>
  </w:endnote>
  <w:endnote w:type="continuationSeparator" w:id="0">
    <w:p w14:paraId="2972E48C" w14:textId="77777777" w:rsidR="0093093D" w:rsidRDefault="0093093D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33510DE5" w:rsidR="00386BA3" w:rsidRDefault="00386BA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A769A">
      <w:rPr>
        <w:noProof/>
      </w:rPr>
      <w:t>2</w:t>
    </w:r>
    <w:r>
      <w:fldChar w:fldCharType="end"/>
    </w:r>
  </w:p>
  <w:p w14:paraId="44116E97" w14:textId="77777777" w:rsidR="00386BA3" w:rsidRDefault="00386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5E0D" w14:textId="77777777" w:rsidR="0093093D" w:rsidRDefault="0093093D" w:rsidP="008B2334">
      <w:pPr>
        <w:spacing w:after="0" w:line="240" w:lineRule="auto"/>
      </w:pPr>
      <w:r>
        <w:separator/>
      </w:r>
    </w:p>
  </w:footnote>
  <w:footnote w:type="continuationSeparator" w:id="0">
    <w:p w14:paraId="724B3F5F" w14:textId="77777777" w:rsidR="0093093D" w:rsidRDefault="0093093D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12E6E"/>
    <w:rsid w:val="00023054"/>
    <w:rsid w:val="000252D6"/>
    <w:rsid w:val="00026413"/>
    <w:rsid w:val="00040B72"/>
    <w:rsid w:val="0004127E"/>
    <w:rsid w:val="00044110"/>
    <w:rsid w:val="00046F2A"/>
    <w:rsid w:val="000470FA"/>
    <w:rsid w:val="00047E4F"/>
    <w:rsid w:val="000533F4"/>
    <w:rsid w:val="00062FEC"/>
    <w:rsid w:val="0006438A"/>
    <w:rsid w:val="0006749D"/>
    <w:rsid w:val="00067F4C"/>
    <w:rsid w:val="0007403E"/>
    <w:rsid w:val="00077D7B"/>
    <w:rsid w:val="00081C7B"/>
    <w:rsid w:val="00086C18"/>
    <w:rsid w:val="000A23C8"/>
    <w:rsid w:val="000A3A77"/>
    <w:rsid w:val="000A415E"/>
    <w:rsid w:val="000A4704"/>
    <w:rsid w:val="000A62FD"/>
    <w:rsid w:val="000B14AA"/>
    <w:rsid w:val="000B4393"/>
    <w:rsid w:val="000D56AF"/>
    <w:rsid w:val="000D5DC0"/>
    <w:rsid w:val="000F111A"/>
    <w:rsid w:val="000F3583"/>
    <w:rsid w:val="000F3D1D"/>
    <w:rsid w:val="0011121A"/>
    <w:rsid w:val="00112611"/>
    <w:rsid w:val="001300C3"/>
    <w:rsid w:val="00134F0D"/>
    <w:rsid w:val="00146EA4"/>
    <w:rsid w:val="00153990"/>
    <w:rsid w:val="00155315"/>
    <w:rsid w:val="00162E30"/>
    <w:rsid w:val="00163671"/>
    <w:rsid w:val="0017450D"/>
    <w:rsid w:val="00187044"/>
    <w:rsid w:val="00193AE4"/>
    <w:rsid w:val="001954C9"/>
    <w:rsid w:val="00197F0C"/>
    <w:rsid w:val="001A0D57"/>
    <w:rsid w:val="001A1C97"/>
    <w:rsid w:val="001B3F99"/>
    <w:rsid w:val="001B56A7"/>
    <w:rsid w:val="001B61C4"/>
    <w:rsid w:val="001C3079"/>
    <w:rsid w:val="001C48FD"/>
    <w:rsid w:val="001D16B8"/>
    <w:rsid w:val="001D7B3D"/>
    <w:rsid w:val="00206F69"/>
    <w:rsid w:val="00211965"/>
    <w:rsid w:val="0021197B"/>
    <w:rsid w:val="00214AF2"/>
    <w:rsid w:val="00214F27"/>
    <w:rsid w:val="00217F85"/>
    <w:rsid w:val="00227401"/>
    <w:rsid w:val="00233D5E"/>
    <w:rsid w:val="00253CE9"/>
    <w:rsid w:val="00256F9B"/>
    <w:rsid w:val="00262ADC"/>
    <w:rsid w:val="00275584"/>
    <w:rsid w:val="0027768D"/>
    <w:rsid w:val="0028109D"/>
    <w:rsid w:val="00281CE0"/>
    <w:rsid w:val="002921F3"/>
    <w:rsid w:val="00296715"/>
    <w:rsid w:val="00296C76"/>
    <w:rsid w:val="00296E4E"/>
    <w:rsid w:val="002A2F51"/>
    <w:rsid w:val="002A385E"/>
    <w:rsid w:val="002B2C47"/>
    <w:rsid w:val="002B35BA"/>
    <w:rsid w:val="002B3E58"/>
    <w:rsid w:val="002C03A5"/>
    <w:rsid w:val="002C376E"/>
    <w:rsid w:val="002C5F6E"/>
    <w:rsid w:val="002D20F5"/>
    <w:rsid w:val="002D66EB"/>
    <w:rsid w:val="002D68DA"/>
    <w:rsid w:val="002F10A0"/>
    <w:rsid w:val="002F30E3"/>
    <w:rsid w:val="00305FCE"/>
    <w:rsid w:val="003063A5"/>
    <w:rsid w:val="0032544C"/>
    <w:rsid w:val="0034234A"/>
    <w:rsid w:val="00351BB4"/>
    <w:rsid w:val="00362D09"/>
    <w:rsid w:val="00374E4C"/>
    <w:rsid w:val="00380344"/>
    <w:rsid w:val="00386BA3"/>
    <w:rsid w:val="003A2391"/>
    <w:rsid w:val="003A2A0D"/>
    <w:rsid w:val="003A382B"/>
    <w:rsid w:val="003A4913"/>
    <w:rsid w:val="003A72EF"/>
    <w:rsid w:val="003B0A22"/>
    <w:rsid w:val="003C0E14"/>
    <w:rsid w:val="003C2D11"/>
    <w:rsid w:val="003D2333"/>
    <w:rsid w:val="003D3517"/>
    <w:rsid w:val="003D3539"/>
    <w:rsid w:val="003D492B"/>
    <w:rsid w:val="003E2106"/>
    <w:rsid w:val="003E509D"/>
    <w:rsid w:val="003E51C3"/>
    <w:rsid w:val="004006DB"/>
    <w:rsid w:val="00403C8E"/>
    <w:rsid w:val="004131C1"/>
    <w:rsid w:val="0041537B"/>
    <w:rsid w:val="00424F72"/>
    <w:rsid w:val="00426E46"/>
    <w:rsid w:val="0043698A"/>
    <w:rsid w:val="00445AEC"/>
    <w:rsid w:val="0045246C"/>
    <w:rsid w:val="004525BA"/>
    <w:rsid w:val="00453F93"/>
    <w:rsid w:val="0046486F"/>
    <w:rsid w:val="004815A8"/>
    <w:rsid w:val="0049161D"/>
    <w:rsid w:val="00491A05"/>
    <w:rsid w:val="004A4341"/>
    <w:rsid w:val="004B6975"/>
    <w:rsid w:val="004C325F"/>
    <w:rsid w:val="004C5208"/>
    <w:rsid w:val="004C5D88"/>
    <w:rsid w:val="004E00F4"/>
    <w:rsid w:val="004F2270"/>
    <w:rsid w:val="004F6376"/>
    <w:rsid w:val="0050007B"/>
    <w:rsid w:val="005023E1"/>
    <w:rsid w:val="00502C96"/>
    <w:rsid w:val="00503D56"/>
    <w:rsid w:val="00506FA1"/>
    <w:rsid w:val="00507997"/>
    <w:rsid w:val="00510353"/>
    <w:rsid w:val="00515856"/>
    <w:rsid w:val="005274D5"/>
    <w:rsid w:val="00527935"/>
    <w:rsid w:val="00545DB2"/>
    <w:rsid w:val="00580414"/>
    <w:rsid w:val="005817A5"/>
    <w:rsid w:val="005819B7"/>
    <w:rsid w:val="00581BF0"/>
    <w:rsid w:val="00585EA4"/>
    <w:rsid w:val="00592814"/>
    <w:rsid w:val="005974E3"/>
    <w:rsid w:val="005A506D"/>
    <w:rsid w:val="005D3F35"/>
    <w:rsid w:val="005D4C0D"/>
    <w:rsid w:val="005D51F9"/>
    <w:rsid w:val="005D644B"/>
    <w:rsid w:val="005E0D4D"/>
    <w:rsid w:val="005E2D36"/>
    <w:rsid w:val="005F1E4F"/>
    <w:rsid w:val="00600A63"/>
    <w:rsid w:val="00603685"/>
    <w:rsid w:val="00611122"/>
    <w:rsid w:val="00613CA5"/>
    <w:rsid w:val="0062277A"/>
    <w:rsid w:val="00637241"/>
    <w:rsid w:val="00637B57"/>
    <w:rsid w:val="006531D4"/>
    <w:rsid w:val="00656368"/>
    <w:rsid w:val="00666C0F"/>
    <w:rsid w:val="00670AC8"/>
    <w:rsid w:val="0067297A"/>
    <w:rsid w:val="00696544"/>
    <w:rsid w:val="006A38C9"/>
    <w:rsid w:val="006A49E2"/>
    <w:rsid w:val="006A4F7A"/>
    <w:rsid w:val="006B5512"/>
    <w:rsid w:val="006B607B"/>
    <w:rsid w:val="006C3F57"/>
    <w:rsid w:val="006D153F"/>
    <w:rsid w:val="006D2AA6"/>
    <w:rsid w:val="006D31A7"/>
    <w:rsid w:val="006D489A"/>
    <w:rsid w:val="006E2405"/>
    <w:rsid w:val="006E721A"/>
    <w:rsid w:val="006F1FD5"/>
    <w:rsid w:val="00705CC2"/>
    <w:rsid w:val="007216A9"/>
    <w:rsid w:val="00727FFD"/>
    <w:rsid w:val="00732380"/>
    <w:rsid w:val="00733E8E"/>
    <w:rsid w:val="0075116C"/>
    <w:rsid w:val="00752FA0"/>
    <w:rsid w:val="007618D4"/>
    <w:rsid w:val="00762905"/>
    <w:rsid w:val="007642F6"/>
    <w:rsid w:val="007660DB"/>
    <w:rsid w:val="00771912"/>
    <w:rsid w:val="00773556"/>
    <w:rsid w:val="00774DD8"/>
    <w:rsid w:val="0077552B"/>
    <w:rsid w:val="00775C1C"/>
    <w:rsid w:val="00777BBA"/>
    <w:rsid w:val="00790B35"/>
    <w:rsid w:val="007912D9"/>
    <w:rsid w:val="00791E97"/>
    <w:rsid w:val="00792E3D"/>
    <w:rsid w:val="00793F64"/>
    <w:rsid w:val="00794564"/>
    <w:rsid w:val="007A3E39"/>
    <w:rsid w:val="007A5EB4"/>
    <w:rsid w:val="007A769A"/>
    <w:rsid w:val="007C031C"/>
    <w:rsid w:val="007D128B"/>
    <w:rsid w:val="007D7D30"/>
    <w:rsid w:val="007F20EA"/>
    <w:rsid w:val="007F2650"/>
    <w:rsid w:val="007F47BC"/>
    <w:rsid w:val="00800289"/>
    <w:rsid w:val="00806AB8"/>
    <w:rsid w:val="008150A0"/>
    <w:rsid w:val="00830E4B"/>
    <w:rsid w:val="00832877"/>
    <w:rsid w:val="008342ED"/>
    <w:rsid w:val="00845978"/>
    <w:rsid w:val="008631FB"/>
    <w:rsid w:val="00875998"/>
    <w:rsid w:val="0087680D"/>
    <w:rsid w:val="008850F4"/>
    <w:rsid w:val="00896031"/>
    <w:rsid w:val="008A09C4"/>
    <w:rsid w:val="008A1FB3"/>
    <w:rsid w:val="008A2ED2"/>
    <w:rsid w:val="008A4293"/>
    <w:rsid w:val="008B2334"/>
    <w:rsid w:val="008C6A0F"/>
    <w:rsid w:val="008D080A"/>
    <w:rsid w:val="008D634E"/>
    <w:rsid w:val="008E1889"/>
    <w:rsid w:val="008E294C"/>
    <w:rsid w:val="008F0923"/>
    <w:rsid w:val="0090713C"/>
    <w:rsid w:val="0092035D"/>
    <w:rsid w:val="00920A52"/>
    <w:rsid w:val="00923FE0"/>
    <w:rsid w:val="00925D0B"/>
    <w:rsid w:val="0093093D"/>
    <w:rsid w:val="00932F3B"/>
    <w:rsid w:val="009631BC"/>
    <w:rsid w:val="0097101F"/>
    <w:rsid w:val="00971410"/>
    <w:rsid w:val="009962F5"/>
    <w:rsid w:val="00996AB7"/>
    <w:rsid w:val="009B134B"/>
    <w:rsid w:val="009C678E"/>
    <w:rsid w:val="009D6FE5"/>
    <w:rsid w:val="009E0BF1"/>
    <w:rsid w:val="009E27D0"/>
    <w:rsid w:val="009E2E4B"/>
    <w:rsid w:val="009F1FFC"/>
    <w:rsid w:val="009F758F"/>
    <w:rsid w:val="00A02F3E"/>
    <w:rsid w:val="00A048EB"/>
    <w:rsid w:val="00A064BF"/>
    <w:rsid w:val="00A07221"/>
    <w:rsid w:val="00A11CE6"/>
    <w:rsid w:val="00A14836"/>
    <w:rsid w:val="00A15C1A"/>
    <w:rsid w:val="00A20B89"/>
    <w:rsid w:val="00A306AE"/>
    <w:rsid w:val="00A33E30"/>
    <w:rsid w:val="00A36554"/>
    <w:rsid w:val="00A57610"/>
    <w:rsid w:val="00A61463"/>
    <w:rsid w:val="00A73F08"/>
    <w:rsid w:val="00A74BE4"/>
    <w:rsid w:val="00A77D1E"/>
    <w:rsid w:val="00A80E33"/>
    <w:rsid w:val="00A84C5C"/>
    <w:rsid w:val="00A90A5A"/>
    <w:rsid w:val="00A959DB"/>
    <w:rsid w:val="00AB3C29"/>
    <w:rsid w:val="00AC734B"/>
    <w:rsid w:val="00AD1C2C"/>
    <w:rsid w:val="00AE40C8"/>
    <w:rsid w:val="00AE6819"/>
    <w:rsid w:val="00AF4948"/>
    <w:rsid w:val="00B020C7"/>
    <w:rsid w:val="00B3748F"/>
    <w:rsid w:val="00B526E4"/>
    <w:rsid w:val="00B60083"/>
    <w:rsid w:val="00B609A7"/>
    <w:rsid w:val="00B62309"/>
    <w:rsid w:val="00B666C6"/>
    <w:rsid w:val="00B74261"/>
    <w:rsid w:val="00B84BAB"/>
    <w:rsid w:val="00B91110"/>
    <w:rsid w:val="00B935DF"/>
    <w:rsid w:val="00B962AE"/>
    <w:rsid w:val="00BA3BD1"/>
    <w:rsid w:val="00BB664B"/>
    <w:rsid w:val="00BC12FE"/>
    <w:rsid w:val="00BC25CF"/>
    <w:rsid w:val="00BE2600"/>
    <w:rsid w:val="00BE4539"/>
    <w:rsid w:val="00BE6671"/>
    <w:rsid w:val="00BE67E8"/>
    <w:rsid w:val="00BF610A"/>
    <w:rsid w:val="00BF7F4C"/>
    <w:rsid w:val="00C1712E"/>
    <w:rsid w:val="00C2202C"/>
    <w:rsid w:val="00C221ED"/>
    <w:rsid w:val="00C24574"/>
    <w:rsid w:val="00C2481C"/>
    <w:rsid w:val="00C31787"/>
    <w:rsid w:val="00C3253A"/>
    <w:rsid w:val="00C3260D"/>
    <w:rsid w:val="00C35AF4"/>
    <w:rsid w:val="00C45561"/>
    <w:rsid w:val="00C50AA6"/>
    <w:rsid w:val="00C6325A"/>
    <w:rsid w:val="00C63FDC"/>
    <w:rsid w:val="00C80111"/>
    <w:rsid w:val="00C81A5F"/>
    <w:rsid w:val="00C923FE"/>
    <w:rsid w:val="00C95DBD"/>
    <w:rsid w:val="00C96673"/>
    <w:rsid w:val="00CA54F0"/>
    <w:rsid w:val="00CA7209"/>
    <w:rsid w:val="00CB1ABF"/>
    <w:rsid w:val="00CB7ED3"/>
    <w:rsid w:val="00CD2E4F"/>
    <w:rsid w:val="00CD7E0C"/>
    <w:rsid w:val="00CF08E5"/>
    <w:rsid w:val="00CF290C"/>
    <w:rsid w:val="00CF3241"/>
    <w:rsid w:val="00CF3C13"/>
    <w:rsid w:val="00D01BF3"/>
    <w:rsid w:val="00D02992"/>
    <w:rsid w:val="00D10AB6"/>
    <w:rsid w:val="00D13594"/>
    <w:rsid w:val="00D25CA1"/>
    <w:rsid w:val="00D30C1B"/>
    <w:rsid w:val="00D315F9"/>
    <w:rsid w:val="00D401D0"/>
    <w:rsid w:val="00D40B58"/>
    <w:rsid w:val="00D40D47"/>
    <w:rsid w:val="00D40FCB"/>
    <w:rsid w:val="00D41AE9"/>
    <w:rsid w:val="00D4214F"/>
    <w:rsid w:val="00D424E2"/>
    <w:rsid w:val="00D44E19"/>
    <w:rsid w:val="00D45868"/>
    <w:rsid w:val="00D5572A"/>
    <w:rsid w:val="00D72F23"/>
    <w:rsid w:val="00D74DA7"/>
    <w:rsid w:val="00D826DA"/>
    <w:rsid w:val="00D87707"/>
    <w:rsid w:val="00D9159C"/>
    <w:rsid w:val="00D919B0"/>
    <w:rsid w:val="00D96146"/>
    <w:rsid w:val="00DA1A65"/>
    <w:rsid w:val="00DB1C6F"/>
    <w:rsid w:val="00DB2EF7"/>
    <w:rsid w:val="00DB474B"/>
    <w:rsid w:val="00DD1AA4"/>
    <w:rsid w:val="00DD2F24"/>
    <w:rsid w:val="00DD791F"/>
    <w:rsid w:val="00DE1B72"/>
    <w:rsid w:val="00DE2851"/>
    <w:rsid w:val="00DF0722"/>
    <w:rsid w:val="00DF2F44"/>
    <w:rsid w:val="00DF6C27"/>
    <w:rsid w:val="00E00433"/>
    <w:rsid w:val="00E06E34"/>
    <w:rsid w:val="00E17353"/>
    <w:rsid w:val="00E2035A"/>
    <w:rsid w:val="00E2268B"/>
    <w:rsid w:val="00E22BF1"/>
    <w:rsid w:val="00E22D25"/>
    <w:rsid w:val="00E35536"/>
    <w:rsid w:val="00E53793"/>
    <w:rsid w:val="00E553FC"/>
    <w:rsid w:val="00E5714D"/>
    <w:rsid w:val="00E574B2"/>
    <w:rsid w:val="00E61BB8"/>
    <w:rsid w:val="00E6233B"/>
    <w:rsid w:val="00E62F72"/>
    <w:rsid w:val="00E744F5"/>
    <w:rsid w:val="00E8210D"/>
    <w:rsid w:val="00E86C2D"/>
    <w:rsid w:val="00E96EF3"/>
    <w:rsid w:val="00EA0B83"/>
    <w:rsid w:val="00EB48D2"/>
    <w:rsid w:val="00EC5790"/>
    <w:rsid w:val="00EC769F"/>
    <w:rsid w:val="00EE2BC7"/>
    <w:rsid w:val="00EF01B0"/>
    <w:rsid w:val="00EF4927"/>
    <w:rsid w:val="00EF4A1A"/>
    <w:rsid w:val="00F00E2F"/>
    <w:rsid w:val="00F013B0"/>
    <w:rsid w:val="00F0267B"/>
    <w:rsid w:val="00F04707"/>
    <w:rsid w:val="00F05630"/>
    <w:rsid w:val="00F23086"/>
    <w:rsid w:val="00F46080"/>
    <w:rsid w:val="00F47BE7"/>
    <w:rsid w:val="00F60474"/>
    <w:rsid w:val="00F629E4"/>
    <w:rsid w:val="00F67D39"/>
    <w:rsid w:val="00F7372D"/>
    <w:rsid w:val="00F814C6"/>
    <w:rsid w:val="00F8401B"/>
    <w:rsid w:val="00F853F4"/>
    <w:rsid w:val="00F942E2"/>
    <w:rsid w:val="00FC6758"/>
    <w:rsid w:val="00FC7C01"/>
    <w:rsid w:val="00FD153B"/>
    <w:rsid w:val="00FD1B1E"/>
    <w:rsid w:val="00FD1C48"/>
    <w:rsid w:val="00FD2121"/>
    <w:rsid w:val="00FE2A83"/>
    <w:rsid w:val="00FE4CE7"/>
    <w:rsid w:val="00FE67DD"/>
    <w:rsid w:val="00FF68EE"/>
    <w:rsid w:val="00FF715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F5D1058C-BF50-4FE6-BFA2-365EC85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1AD4-0E96-49B8-912A-CE3F9DBB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User</cp:lastModifiedBy>
  <cp:revision>2</cp:revision>
  <cp:lastPrinted>2021-07-07T10:20:00Z</cp:lastPrinted>
  <dcterms:created xsi:type="dcterms:W3CDTF">2021-07-08T10:20:00Z</dcterms:created>
  <dcterms:modified xsi:type="dcterms:W3CDTF">2021-07-08T10:20:00Z</dcterms:modified>
</cp:coreProperties>
</file>